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1"/>
        <w:gridCol w:w="2315"/>
        <w:gridCol w:w="2996"/>
        <w:gridCol w:w="2069"/>
        <w:gridCol w:w="2436"/>
      </w:tblGrid>
      <w:tr w:rsidR="005D78C4" w:rsidRPr="001F623A" w14:paraId="0F574A7A" w14:textId="77777777" w:rsidTr="005D78C4">
        <w:trPr>
          <w:trHeight w:val="2144"/>
        </w:trPr>
        <w:tc>
          <w:tcPr>
            <w:tcW w:w="701" w:type="dxa"/>
            <w:tcBorders>
              <w:bottom w:val="single" w:sz="18" w:space="0" w:color="648276" w:themeColor="accent5"/>
            </w:tcBorders>
          </w:tcPr>
          <w:p w14:paraId="6F7DD347" w14:textId="77777777" w:rsidR="00605A5B" w:rsidRPr="001F623A" w:rsidRDefault="00605A5B"/>
        </w:tc>
        <w:tc>
          <w:tcPr>
            <w:tcW w:w="7380" w:type="dxa"/>
            <w:gridSpan w:val="3"/>
            <w:tcBorders>
              <w:bottom w:val="single" w:sz="18" w:space="0" w:color="648276" w:themeColor="accent5"/>
            </w:tcBorders>
          </w:tcPr>
          <w:p w14:paraId="491F3DBC" w14:textId="130763CD" w:rsidR="00605A5B" w:rsidRPr="001F623A" w:rsidRDefault="007A4F88" w:rsidP="00605A5B">
            <w:pPr>
              <w:pStyle w:val="KonuBal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6984505"/>
                <w:placeholder>
                  <w:docPart w:val="478183C54B0F46DB8EAE52F6B4429C8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rFonts w:asciiTheme="majorHAnsi" w:hAnsiTheme="majorHAnsi"/>
                    <w:lang w:bidi="tr-TR"/>
                  </w:rPr>
                  <w:t>Adınız</w:t>
                </w:r>
              </w:sdtContent>
            </w:sdt>
            <w:r w:rsidR="00A77921" w:rsidRPr="001F623A">
              <w:rPr>
                <w:rFonts w:asciiTheme="majorHAnsi" w:hAnsiTheme="majorHAnsi"/>
                <w:lang w:bidi="tr-TR"/>
              </w:rPr>
              <w:t xml:space="preserve"> </w:t>
            </w:r>
            <w:sdt>
              <w:sdtPr>
                <w:rPr>
                  <w:rStyle w:val="Vurgu"/>
                  <w:rFonts w:asciiTheme="majorHAnsi" w:hAnsiTheme="majorHAnsi"/>
                </w:rPr>
                <w:id w:val="904103489"/>
                <w:placeholder>
                  <w:docPart w:val="DCC6AA1954CA4DFCB82CF41DF315C6C3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Vurgu"/>
                </w:rPr>
              </w:sdtEndPr>
              <w:sdtContent>
                <w:r w:rsidR="00A77921" w:rsidRPr="001F623A">
                  <w:rPr>
                    <w:rStyle w:val="Vurgu"/>
                    <w:rFonts w:asciiTheme="majorHAnsi" w:hAnsiTheme="majorHAnsi"/>
                    <w:lang w:bidi="tr-TR"/>
                  </w:rPr>
                  <w:t>Soyadınız</w:t>
                </w:r>
              </w:sdtContent>
            </w:sdt>
          </w:p>
          <w:p w14:paraId="231F7913" w14:textId="02A4D4D1" w:rsidR="00605A5B" w:rsidRDefault="005D78C4" w:rsidP="00A77921">
            <w:pPr>
              <w:pStyle w:val="Altyaz"/>
            </w:pPr>
            <w:r>
              <w:t xml:space="preserve">Öğrenci </w:t>
            </w:r>
            <w:proofErr w:type="gramStart"/>
            <w:r>
              <w:t>No..</w:t>
            </w:r>
            <w:proofErr w:type="gramEnd"/>
            <w:r>
              <w:t xml:space="preserve">: </w:t>
            </w:r>
          </w:p>
          <w:p w14:paraId="55D66BF0" w14:textId="7E2C4C09" w:rsidR="005D78C4" w:rsidRDefault="005D78C4" w:rsidP="005D78C4"/>
          <w:p w14:paraId="4E902159" w14:textId="5A93273E" w:rsidR="005D78C4" w:rsidRPr="005D78C4" w:rsidRDefault="005D78C4" w:rsidP="005D78C4"/>
        </w:tc>
        <w:tc>
          <w:tcPr>
            <w:tcW w:w="2436" w:type="dxa"/>
            <w:tcBorders>
              <w:bottom w:val="single" w:sz="18" w:space="0" w:color="648276" w:themeColor="accent5"/>
            </w:tcBorders>
          </w:tcPr>
          <w:p w14:paraId="0A5C3B30" w14:textId="5A5565C4" w:rsidR="00605A5B" w:rsidRPr="001F623A" w:rsidRDefault="005D78C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7FF2C" wp14:editId="0B450AF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0</wp:posOffset>
                  </wp:positionV>
                  <wp:extent cx="1358900" cy="1349811"/>
                  <wp:effectExtent l="0" t="0" r="0" b="3175"/>
                  <wp:wrapThrough wrapText="bothSides">
                    <wp:wrapPolygon edited="0">
                      <wp:start x="7570" y="0"/>
                      <wp:lineTo x="5753" y="915"/>
                      <wp:lineTo x="908" y="4574"/>
                      <wp:lineTo x="0" y="8538"/>
                      <wp:lineTo x="0" y="12198"/>
                      <wp:lineTo x="303" y="14942"/>
                      <wp:lineTo x="3936" y="19821"/>
                      <wp:lineTo x="7570" y="21346"/>
                      <wp:lineTo x="8176" y="21346"/>
                      <wp:lineTo x="13021" y="21346"/>
                      <wp:lineTo x="13626" y="21346"/>
                      <wp:lineTo x="16957" y="19821"/>
                      <wp:lineTo x="20893" y="15247"/>
                      <wp:lineTo x="21196" y="11283"/>
                      <wp:lineTo x="21196" y="9148"/>
                      <wp:lineTo x="20893" y="7319"/>
                      <wp:lineTo x="19985" y="4574"/>
                      <wp:lineTo x="15140" y="610"/>
                      <wp:lineTo x="13323" y="0"/>
                      <wp:lineTo x="7570" y="0"/>
                    </wp:wrapPolygon>
                  </wp:wrapThrough>
                  <wp:docPr id="2" name="Resim 2" descr="Sakarya Uygulamalı Bilimler Üniversitesi | Görsel Kimlik /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karya Uygulamalı Bilimler Üniversitesi | Görsel Kimlik /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34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D78C4" w:rsidRPr="001F623A" w14:paraId="6878F63E" w14:textId="77777777" w:rsidTr="005D78C4">
        <w:trPr>
          <w:trHeight w:val="257"/>
        </w:trPr>
        <w:tc>
          <w:tcPr>
            <w:tcW w:w="3016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22D0D9FA" w14:textId="77777777" w:rsidR="00F4501B" w:rsidRPr="001F623A" w:rsidRDefault="00F4501B"/>
        </w:tc>
        <w:tc>
          <w:tcPr>
            <w:tcW w:w="29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41471361" w14:textId="77777777" w:rsidR="00F4501B" w:rsidRPr="001F623A" w:rsidRDefault="00F4501B"/>
        </w:tc>
        <w:tc>
          <w:tcPr>
            <w:tcW w:w="4505" w:type="dxa"/>
            <w:gridSpan w:val="2"/>
            <w:tcBorders>
              <w:top w:val="single" w:sz="18" w:space="0" w:color="648276" w:themeColor="accent5"/>
            </w:tcBorders>
          </w:tcPr>
          <w:p w14:paraId="5EBF359F" w14:textId="77777777" w:rsidR="00F4501B" w:rsidRPr="001F623A" w:rsidRDefault="00F4501B"/>
        </w:tc>
      </w:tr>
      <w:tr w:rsidR="00605A5B" w:rsidRPr="001F623A" w14:paraId="4687BE5D" w14:textId="77777777" w:rsidTr="005D78C4">
        <w:trPr>
          <w:trHeight w:val="1930"/>
        </w:trPr>
        <w:tc>
          <w:tcPr>
            <w:tcW w:w="3016" w:type="dxa"/>
            <w:gridSpan w:val="2"/>
            <w:tcBorders>
              <w:right w:val="single" w:sz="18" w:space="0" w:color="648276" w:themeColor="accent5"/>
            </w:tcBorders>
          </w:tcPr>
          <w:p w14:paraId="038B8E6E" w14:textId="77777777" w:rsidR="00605A5B" w:rsidRPr="001F623A" w:rsidRDefault="007A4F88" w:rsidP="00605A5B">
            <w:pPr>
              <w:pStyle w:val="Balk1"/>
            </w:pPr>
            <w:sdt>
              <w:sdtPr>
                <w:id w:val="1604447469"/>
                <w:placeholder>
                  <w:docPart w:val="AB6A8B74D8DA4939B17EAD309D2B39C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lang w:bidi="tr-TR"/>
                  </w:rPr>
                  <w:t>İletişim Bilgileri</w:t>
                </w:r>
              </w:sdtContent>
            </w:sdt>
          </w:p>
          <w:p w14:paraId="797A4472" w14:textId="77777777" w:rsidR="005D78C4" w:rsidRDefault="005D78C4" w:rsidP="005D78C4">
            <w:pPr>
              <w:pStyle w:val="SolMetin"/>
              <w:jc w:val="left"/>
              <w:rPr>
                <w:color w:val="auto"/>
              </w:rPr>
            </w:pPr>
          </w:p>
          <w:p w14:paraId="771CE574" w14:textId="2BC32BF6" w:rsidR="00605A5B" w:rsidRPr="005D78C4" w:rsidRDefault="005D78C4" w:rsidP="005D78C4">
            <w:pPr>
              <w:pStyle w:val="SolMetin"/>
              <w:jc w:val="left"/>
              <w:rPr>
                <w:color w:val="auto"/>
              </w:rPr>
            </w:pPr>
            <w:r w:rsidRPr="005D78C4">
              <w:rPr>
                <w:color w:val="auto"/>
              </w:rPr>
              <w:t xml:space="preserve">Cep Tel     </w:t>
            </w:r>
            <w:proofErr w:type="gramStart"/>
            <w:r w:rsidRPr="005D78C4">
              <w:rPr>
                <w:color w:val="auto"/>
              </w:rPr>
              <w:t xml:space="preserve">  :</w:t>
            </w:r>
            <w:proofErr w:type="gramEnd"/>
            <w:r w:rsidRPr="005D78C4">
              <w:rPr>
                <w:color w:val="auto"/>
              </w:rPr>
              <w:t xml:space="preserve"> </w:t>
            </w:r>
          </w:p>
          <w:p w14:paraId="59C6050A" w14:textId="56C79C64" w:rsidR="005D78C4" w:rsidRPr="005D78C4" w:rsidRDefault="005D78C4" w:rsidP="005D78C4">
            <w:r w:rsidRPr="005D78C4">
              <w:rPr>
                <w:color w:val="auto"/>
              </w:rPr>
              <w:t>Mail Adresi:</w:t>
            </w:r>
          </w:p>
        </w:tc>
        <w:tc>
          <w:tcPr>
            <w:tcW w:w="7501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CBC2C33" w14:textId="77777777" w:rsidR="00605A5B" w:rsidRPr="001F623A" w:rsidRDefault="007A4F88" w:rsidP="00605A5B">
            <w:pPr>
              <w:pStyle w:val="Balk2"/>
            </w:pPr>
            <w:sdt>
              <w:sdtPr>
                <w:id w:val="-651833632"/>
                <w:placeholder>
                  <w:docPart w:val="F6FC63C9C1A7439B9998730ABB0A08F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lang w:bidi="tr-TR"/>
                  </w:rPr>
                  <w:t>Hedef</w:t>
                </w:r>
              </w:sdtContent>
            </w:sdt>
          </w:p>
          <w:p w14:paraId="79F852A7" w14:textId="1D0516C2" w:rsidR="00605A5B" w:rsidRPr="001F623A" w:rsidRDefault="00605A5B" w:rsidP="006E70D3">
            <w:pPr>
              <w:pStyle w:val="SaMetin"/>
            </w:pPr>
          </w:p>
        </w:tc>
      </w:tr>
      <w:tr w:rsidR="000E1D44" w:rsidRPr="001F623A" w14:paraId="42953548" w14:textId="77777777" w:rsidTr="005D78C4">
        <w:trPr>
          <w:trHeight w:val="3461"/>
        </w:trPr>
        <w:tc>
          <w:tcPr>
            <w:tcW w:w="3016" w:type="dxa"/>
            <w:gridSpan w:val="2"/>
            <w:tcBorders>
              <w:right w:val="single" w:sz="18" w:space="0" w:color="648276" w:themeColor="accent5"/>
            </w:tcBorders>
          </w:tcPr>
          <w:p w14:paraId="609ECCA0" w14:textId="77777777" w:rsidR="000E1D44" w:rsidRPr="001F623A" w:rsidRDefault="007A4F88" w:rsidP="000E1D44">
            <w:pPr>
              <w:pStyle w:val="Balk1"/>
            </w:pPr>
            <w:sdt>
              <w:sdtPr>
                <w:id w:val="1723097672"/>
                <w:placeholder>
                  <w:docPart w:val="84534398C65C4F96B434F74618F83A6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lang w:bidi="tr-TR"/>
                  </w:rPr>
                  <w:t>Eğitim</w:t>
                </w:r>
              </w:sdtContent>
            </w:sdt>
          </w:p>
          <w:p w14:paraId="686FC19D" w14:textId="777B086F" w:rsidR="000E1D44" w:rsidRPr="001F623A" w:rsidRDefault="000E1D44" w:rsidP="005D78C4">
            <w:pPr>
              <w:pStyle w:val="SolMetin"/>
            </w:pPr>
          </w:p>
        </w:tc>
        <w:tc>
          <w:tcPr>
            <w:tcW w:w="7501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2638991" w14:textId="4F97F3F3" w:rsidR="00A77921" w:rsidRPr="001F623A" w:rsidRDefault="005D78C4" w:rsidP="00A77921">
            <w:pPr>
              <w:pStyle w:val="Balk2"/>
            </w:pPr>
            <w:r>
              <w:t xml:space="preserve">Bilinen Bilgisayar Becerileri </w:t>
            </w:r>
          </w:p>
          <w:p w14:paraId="773EE2F1" w14:textId="45FF7326" w:rsidR="000E1D44" w:rsidRPr="001F623A" w:rsidRDefault="000E1D44" w:rsidP="0057534A">
            <w:pPr>
              <w:pStyle w:val="SaMetin"/>
            </w:pPr>
          </w:p>
        </w:tc>
      </w:tr>
      <w:tr w:rsidR="000E1D44" w:rsidRPr="001F623A" w14:paraId="48CEDE11" w14:textId="77777777" w:rsidTr="005D78C4">
        <w:trPr>
          <w:trHeight w:val="2229"/>
        </w:trPr>
        <w:tc>
          <w:tcPr>
            <w:tcW w:w="3016" w:type="dxa"/>
            <w:gridSpan w:val="2"/>
            <w:tcBorders>
              <w:right w:val="single" w:sz="18" w:space="0" w:color="648276" w:themeColor="accent5"/>
            </w:tcBorders>
          </w:tcPr>
          <w:p w14:paraId="7129DD33" w14:textId="77777777" w:rsidR="000E1D44" w:rsidRPr="001F623A" w:rsidRDefault="007A4F88" w:rsidP="00A77921">
            <w:pPr>
              <w:pStyle w:val="Balk1"/>
            </w:pPr>
            <w:sdt>
              <w:sdtPr>
                <w:id w:val="-242716918"/>
                <w:placeholder>
                  <w:docPart w:val="8259D5B878FD4AE3B2FC2DF6AF3154E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1F623A">
                  <w:rPr>
                    <w:lang w:bidi="tr-TR"/>
                  </w:rPr>
                  <w:t>Başlıca Yetenekler</w:t>
                </w:r>
              </w:sdtContent>
            </w:sdt>
          </w:p>
          <w:p w14:paraId="54F6151B" w14:textId="14807385" w:rsidR="000E1D44" w:rsidRPr="001F623A" w:rsidRDefault="000E1D44" w:rsidP="005D78C4">
            <w:pPr>
              <w:pStyle w:val="SolMetin"/>
            </w:pPr>
          </w:p>
        </w:tc>
        <w:tc>
          <w:tcPr>
            <w:tcW w:w="7501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id w:val="61914896"/>
              <w:placeholder>
                <w:docPart w:val="3A36DD6F64E241158EB709A8C829A041"/>
              </w:placeholder>
              <w:temporary/>
              <w:showingPlcHdr/>
              <w15:appearance w15:val="hidden"/>
              <w:text/>
            </w:sdtPr>
            <w:sdtEndPr/>
            <w:sdtContent>
              <w:p w14:paraId="7F948406" w14:textId="77777777" w:rsidR="000E1D44" w:rsidRPr="001F623A" w:rsidRDefault="00A77921" w:rsidP="00A77921">
                <w:pPr>
                  <w:pStyle w:val="Balk2"/>
                </w:pPr>
                <w:r w:rsidRPr="001F623A">
                  <w:rPr>
                    <w:lang w:bidi="tr-TR"/>
                  </w:rPr>
                  <w:t>İletişim</w:t>
                </w:r>
              </w:p>
            </w:sdtContent>
          </w:sdt>
          <w:p w14:paraId="4914591C" w14:textId="388C0956" w:rsidR="0057534A" w:rsidRPr="001F623A" w:rsidRDefault="0057534A" w:rsidP="005D78C4">
            <w:pPr>
              <w:pStyle w:val="SaMetin"/>
            </w:pPr>
          </w:p>
          <w:p w14:paraId="2CAB75B1" w14:textId="77777777" w:rsidR="000E1D44" w:rsidRPr="001F623A" w:rsidRDefault="000E1D44" w:rsidP="000E1D44">
            <w:pPr>
              <w:pStyle w:val="SaMetin"/>
            </w:pPr>
          </w:p>
        </w:tc>
      </w:tr>
      <w:tr w:rsidR="000E1D44" w:rsidRPr="001F623A" w14:paraId="44501C2B" w14:textId="77777777" w:rsidTr="005D78C4">
        <w:trPr>
          <w:trHeight w:val="1505"/>
        </w:trPr>
        <w:tc>
          <w:tcPr>
            <w:tcW w:w="3016" w:type="dxa"/>
            <w:gridSpan w:val="2"/>
            <w:tcBorders>
              <w:right w:val="single" w:sz="18" w:space="0" w:color="648276" w:themeColor="accent5"/>
            </w:tcBorders>
          </w:tcPr>
          <w:p w14:paraId="432A190D" w14:textId="58B68F6D" w:rsidR="000E1D44" w:rsidRPr="001F623A" w:rsidRDefault="000E1D44"/>
        </w:tc>
        <w:tc>
          <w:tcPr>
            <w:tcW w:w="7501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48D1AF5" w14:textId="3EC39261" w:rsidR="000E1D44" w:rsidRPr="001F623A" w:rsidRDefault="005D78C4" w:rsidP="005D78C4">
            <w:pPr>
              <w:pStyle w:val="Balk2"/>
            </w:pPr>
            <w:r>
              <w:t>Kişisel Özellikler</w:t>
            </w:r>
          </w:p>
        </w:tc>
      </w:tr>
    </w:tbl>
    <w:p w14:paraId="3B5F4D18" w14:textId="3E518489" w:rsidR="00C55D85" w:rsidRPr="001F623A" w:rsidRDefault="005D78C4">
      <w:r>
        <w:rPr>
          <w:noProof/>
        </w:rPr>
        <w:drawing>
          <wp:inline distT="0" distB="0" distL="0" distR="0" wp14:anchorId="58566079" wp14:editId="7B4955A9">
            <wp:extent cx="6645910" cy="1993900"/>
            <wp:effectExtent l="0" t="0" r="2540" b="6350"/>
            <wp:docPr id="3" name="Resim 3" descr="SADEM&amp;#39;DE Türkçe Sınavı Heyecanı | Dil Eğitim &amp;amp; Öğretim Uygulama ve  Araştırma Merk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DEM&amp;#39;DE Türkçe Sınavı Heyecanı | Dil Eğitim &amp;amp; Öğretim Uygulama ve  Araştırma Merkez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6" b="48688"/>
                    <a:stretch/>
                  </pic:blipFill>
                  <pic:spPr bwMode="auto"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5D85" w:rsidRPr="001F623A" w:rsidSect="005D78C4">
      <w:footerReference w:type="default" r:id="rId13"/>
      <w:pgSz w:w="11906" w:h="16838" w:code="9"/>
      <w:pgMar w:top="284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3A21" w14:textId="77777777" w:rsidR="007A4F88" w:rsidRDefault="007A4F88" w:rsidP="00F316AD">
      <w:r>
        <w:separator/>
      </w:r>
    </w:p>
  </w:endnote>
  <w:endnote w:type="continuationSeparator" w:id="0">
    <w:p w14:paraId="00A0A9C7" w14:textId="77777777" w:rsidR="007A4F88" w:rsidRDefault="007A4F8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B02" w14:textId="77777777" w:rsidR="000E1D44" w:rsidRPr="002B07D5" w:rsidRDefault="000E1D44">
    <w:pPr>
      <w:pStyle w:val="AltBilgi"/>
    </w:pPr>
    <w:r w:rsidRPr="002B07D5">
      <w:rPr>
        <w:noProof/>
        <w:lang w:bidi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B81D9" wp14:editId="08211649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Dikdörtgen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6F11E" id="Dikdörtgen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0F85" w14:textId="77777777" w:rsidR="007A4F88" w:rsidRDefault="007A4F88" w:rsidP="00F316AD">
      <w:r>
        <w:separator/>
      </w:r>
    </w:p>
  </w:footnote>
  <w:footnote w:type="continuationSeparator" w:id="0">
    <w:p w14:paraId="52E45C49" w14:textId="77777777" w:rsidR="007A4F88" w:rsidRDefault="007A4F8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3CB5A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05BA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C0FF4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264B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DAC83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42C7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E29D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C7B7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0E15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2433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314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CC38A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24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C4"/>
    <w:rsid w:val="000E1D44"/>
    <w:rsid w:val="000E3867"/>
    <w:rsid w:val="0016224E"/>
    <w:rsid w:val="001F623A"/>
    <w:rsid w:val="0020696E"/>
    <w:rsid w:val="002226A6"/>
    <w:rsid w:val="002356A2"/>
    <w:rsid w:val="002B07D5"/>
    <w:rsid w:val="002D12DA"/>
    <w:rsid w:val="003019B2"/>
    <w:rsid w:val="0034688D"/>
    <w:rsid w:val="00380004"/>
    <w:rsid w:val="0040233B"/>
    <w:rsid w:val="00511A6E"/>
    <w:rsid w:val="0057534A"/>
    <w:rsid w:val="005D78C4"/>
    <w:rsid w:val="00605A5B"/>
    <w:rsid w:val="006C60E6"/>
    <w:rsid w:val="006E70D3"/>
    <w:rsid w:val="007A4F88"/>
    <w:rsid w:val="007B0F94"/>
    <w:rsid w:val="00A77921"/>
    <w:rsid w:val="00B575FB"/>
    <w:rsid w:val="00C1095A"/>
    <w:rsid w:val="00C55D85"/>
    <w:rsid w:val="00CA2273"/>
    <w:rsid w:val="00CD50FD"/>
    <w:rsid w:val="00CD52FA"/>
    <w:rsid w:val="00D47124"/>
    <w:rsid w:val="00DD5D7B"/>
    <w:rsid w:val="00DE772F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DFB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B07D5"/>
    <w:rPr>
      <w:rFonts w:ascii="Arial" w:hAnsi="Arial" w:cs="Arial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2"/>
    <w:qFormat/>
    <w:rsid w:val="002B07D5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Balk2">
    <w:name w:val="heading 2"/>
    <w:basedOn w:val="Normal"/>
    <w:next w:val="Normal"/>
    <w:link w:val="Balk2Char"/>
    <w:uiPriority w:val="3"/>
    <w:qFormat/>
    <w:rsid w:val="002B07D5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2B07D5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qFormat/>
    <w:rsid w:val="002B07D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qFormat/>
    <w:rsid w:val="002B07D5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qFormat/>
    <w:rsid w:val="002B07D5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qFormat/>
    <w:rsid w:val="002B07D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qFormat/>
    <w:rsid w:val="002B07D5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qFormat/>
    <w:rsid w:val="002B07D5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AltBilgi">
    <w:name w:val="footer"/>
    <w:basedOn w:val="Normal"/>
    <w:link w:val="Al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07D5"/>
    <w:rPr>
      <w:rFonts w:ascii="Arial" w:hAnsi="Arial" w:cs="Arial"/>
      <w:color w:val="000000" w:themeColor="text1"/>
    </w:rPr>
  </w:style>
  <w:style w:type="table" w:styleId="TabloKlavuzu">
    <w:name w:val="Table Grid"/>
    <w:basedOn w:val="NormalTablo"/>
    <w:uiPriority w:val="39"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2B07D5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KonuBalChar">
    <w:name w:val="Konu Başlığı Char"/>
    <w:basedOn w:val="VarsaylanParagrafYazTipi"/>
    <w:link w:val="KonuBal"/>
    <w:rsid w:val="002B07D5"/>
    <w:rPr>
      <w:rFonts w:ascii="Georgia" w:hAnsi="Georgia" w:cs="Times New Roman (Body CS)"/>
      <w:color w:val="000000" w:themeColor="text1"/>
      <w:sz w:val="90"/>
    </w:rPr>
  </w:style>
  <w:style w:type="paragraph" w:styleId="Altyaz">
    <w:name w:val="Subtitle"/>
    <w:basedOn w:val="Normal"/>
    <w:next w:val="Normal"/>
    <w:link w:val="AltyazChar"/>
    <w:uiPriority w:val="1"/>
    <w:qFormat/>
    <w:rsid w:val="002B07D5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AltyazChar">
    <w:name w:val="Altyazı Char"/>
    <w:basedOn w:val="VarsaylanParagrafYazTipi"/>
    <w:link w:val="Altyaz"/>
    <w:uiPriority w:val="1"/>
    <w:rsid w:val="002B07D5"/>
    <w:rPr>
      <w:rFonts w:ascii="Georgia" w:hAnsi="Georgia" w:cs="Times New Roman (Body CS)"/>
      <w:b/>
      <w:color w:val="000000" w:themeColor="text1"/>
      <w:sz w:val="44"/>
    </w:rPr>
  </w:style>
  <w:style w:type="character" w:customStyle="1" w:styleId="Balk1Char">
    <w:name w:val="Başlık 1 Char"/>
    <w:basedOn w:val="VarsaylanParagrafYazTipi"/>
    <w:link w:val="Balk1"/>
    <w:uiPriority w:val="2"/>
    <w:rsid w:val="002B07D5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SolMetin">
    <w:name w:val="SolMetin"/>
    <w:basedOn w:val="Normal"/>
    <w:next w:val="Normal"/>
    <w:uiPriority w:val="4"/>
    <w:qFormat/>
    <w:rsid w:val="002B07D5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Balk2Char">
    <w:name w:val="Başlık 2 Char"/>
    <w:basedOn w:val="VarsaylanParagrafYazTipi"/>
    <w:link w:val="Balk2"/>
    <w:uiPriority w:val="3"/>
    <w:rsid w:val="002B07D5"/>
    <w:rPr>
      <w:rFonts w:ascii="Georgia" w:hAnsi="Georgia" w:cs="Arial"/>
      <w:b/>
      <w:color w:val="648276" w:themeColor="accent5"/>
      <w:sz w:val="28"/>
    </w:rPr>
  </w:style>
  <w:style w:type="paragraph" w:customStyle="1" w:styleId="KkMetin">
    <w:name w:val="KüçükMetin"/>
    <w:basedOn w:val="Normal"/>
    <w:next w:val="Normal"/>
    <w:uiPriority w:val="6"/>
    <w:qFormat/>
    <w:rsid w:val="002B07D5"/>
    <w:rPr>
      <w:i/>
      <w:color w:val="404040" w:themeColor="text1" w:themeTint="BF"/>
      <w:sz w:val="20"/>
    </w:rPr>
  </w:style>
  <w:style w:type="paragraph" w:customStyle="1" w:styleId="SaMetin">
    <w:name w:val="SağMetin"/>
    <w:basedOn w:val="Normal"/>
    <w:next w:val="Normal"/>
    <w:uiPriority w:val="5"/>
    <w:qFormat/>
    <w:rsid w:val="002B07D5"/>
    <w:pPr>
      <w:spacing w:line="288" w:lineRule="auto"/>
    </w:pPr>
    <w:rPr>
      <w:color w:val="404040" w:themeColor="text1" w:themeTint="BF"/>
      <w:sz w:val="22"/>
    </w:rPr>
  </w:style>
  <w:style w:type="character" w:styleId="YerTutucuMetni">
    <w:name w:val="Placeholder Text"/>
    <w:basedOn w:val="VarsaylanParagrafYazTipi"/>
    <w:uiPriority w:val="99"/>
    <w:semiHidden/>
    <w:rsid w:val="002B07D5"/>
    <w:rPr>
      <w:rFonts w:ascii="Arial" w:hAnsi="Arial" w:cs="Arial"/>
      <w:color w:val="808080"/>
    </w:rPr>
  </w:style>
  <w:style w:type="character" w:styleId="Vurgu">
    <w:name w:val="Emphasis"/>
    <w:uiPriority w:val="20"/>
    <w:qFormat/>
    <w:rsid w:val="002B07D5"/>
    <w:rPr>
      <w:rFonts w:ascii="Arial" w:hAnsi="Arial" w:cs="Arial"/>
      <w:color w:val="648276" w:themeColor="accent5"/>
    </w:rPr>
  </w:style>
  <w:style w:type="numbering" w:styleId="111111">
    <w:name w:val="Outline List 2"/>
    <w:basedOn w:val="ListeYok"/>
    <w:uiPriority w:val="99"/>
    <w:semiHidden/>
    <w:unhideWhenUsed/>
    <w:rsid w:val="002B07D5"/>
    <w:pPr>
      <w:numPr>
        <w:numId w:val="1"/>
      </w:numPr>
    </w:pPr>
  </w:style>
  <w:style w:type="numbering" w:styleId="1ai">
    <w:name w:val="Outline List 1"/>
    <w:basedOn w:val="ListeYok"/>
    <w:uiPriority w:val="99"/>
    <w:semiHidden/>
    <w:unhideWhenUsed/>
    <w:rsid w:val="002B07D5"/>
    <w:pPr>
      <w:numPr>
        <w:numId w:val="2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7D5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7D5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7D5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7D5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7D5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uiPriority w:val="99"/>
    <w:semiHidden/>
    <w:unhideWhenUsed/>
    <w:rsid w:val="002B07D5"/>
    <w:pPr>
      <w:numPr>
        <w:numId w:val="3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07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D5"/>
    <w:rPr>
      <w:rFonts w:ascii="Segoe UI" w:hAnsi="Segoe UI" w:cs="Segoe UI"/>
      <w:color w:val="000000" w:themeColor="text1"/>
      <w:sz w:val="18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2B07D5"/>
  </w:style>
  <w:style w:type="paragraph" w:styleId="bekMetni">
    <w:name w:val="Block Text"/>
    <w:basedOn w:val="Normal"/>
    <w:uiPriority w:val="99"/>
    <w:semiHidden/>
    <w:unhideWhenUsed/>
    <w:rsid w:val="002B07D5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B07D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B07D5"/>
    <w:rPr>
      <w:rFonts w:ascii="Arial" w:hAnsi="Arial" w:cs="Arial"/>
      <w:color w:val="000000" w:themeColor="tex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B07D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07D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2B07D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B07D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2B07D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07D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B07D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character" w:styleId="KitapBal">
    <w:name w:val="Book Title"/>
    <w:basedOn w:val="VarsaylanParagrafYazTipi"/>
    <w:uiPriority w:val="33"/>
    <w:semiHidden/>
    <w:qFormat/>
    <w:rsid w:val="002B07D5"/>
    <w:rPr>
      <w:rFonts w:ascii="Arial" w:hAnsi="Arial" w:cs="Arial"/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B07D5"/>
    <w:pPr>
      <w:spacing w:after="200"/>
    </w:pPr>
    <w:rPr>
      <w:i/>
      <w:iCs/>
      <w:color w:val="775F55" w:themeColor="text2"/>
      <w:sz w:val="18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2B07D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2B07D5"/>
    <w:rPr>
      <w:rFonts w:ascii="Arial" w:hAnsi="Arial" w:cs="Arial"/>
      <w:color w:val="000000" w:themeColor="text1"/>
    </w:rPr>
  </w:style>
  <w:style w:type="table" w:styleId="RenkliKlavuz">
    <w:name w:val="Colorful Grid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B07D5"/>
    <w:rPr>
      <w:rFonts w:ascii="Arial" w:hAnsi="Arial" w:cs="Arial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7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7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7D5"/>
    <w:rPr>
      <w:rFonts w:ascii="Arial" w:hAnsi="Arial" w:cs="Arial"/>
      <w:b/>
      <w:bCs/>
      <w:color w:val="000000" w:themeColor="text1"/>
      <w:sz w:val="20"/>
      <w:szCs w:val="20"/>
    </w:rPr>
  </w:style>
  <w:style w:type="table" w:styleId="KoyuListe">
    <w:name w:val="Dark List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2B07D5"/>
  </w:style>
  <w:style w:type="character" w:customStyle="1" w:styleId="TarihChar">
    <w:name w:val="Tarih Char"/>
    <w:basedOn w:val="VarsaylanParagrafYazTipi"/>
    <w:link w:val="Tarih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07D5"/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07D5"/>
    <w:rPr>
      <w:rFonts w:ascii="Segoe UI" w:hAnsi="Segoe UI" w:cs="Segoe UI"/>
      <w:color w:val="000000" w:themeColor="text1"/>
      <w:sz w:val="16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2B07D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onNotBavurusu">
    <w:name w:val="end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B07D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2B07D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ZarfDn">
    <w:name w:val="envelope return"/>
    <w:basedOn w:val="Normal"/>
    <w:uiPriority w:val="99"/>
    <w:semiHidden/>
    <w:unhideWhenUsed/>
    <w:rsid w:val="002B07D5"/>
    <w:rPr>
      <w:rFonts w:ascii="Georgia" w:eastAsiaTheme="majorEastAsia" w:hAnsi="Georgia" w:cstheme="majorBidi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2B07D5"/>
    <w:rPr>
      <w:rFonts w:ascii="Arial" w:hAnsi="Arial" w:cs="Arial"/>
      <w:color w:val="704404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07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table" w:styleId="KlavuzTablo1Ak">
    <w:name w:val="Grid Table 1 Light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3">
    <w:name w:val="Grid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2B07D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2B07D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2B07D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2B07D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character" w:styleId="HTMLKsaltmas">
    <w:name w:val="HTML Acronym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2B07D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2B07D5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2B07D5"/>
    <w:rPr>
      <w:rFonts w:ascii="Consolas" w:hAnsi="Consolas" w:cs="Arial"/>
      <w:sz w:val="20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2B07D5"/>
    <w:rPr>
      <w:rFonts w:ascii="Consolas" w:hAnsi="Consolas" w:cs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B07D5"/>
    <w:rPr>
      <w:rFonts w:ascii="Arial" w:hAnsi="Arial" w:cs="Arial"/>
      <w:color w:val="F7B615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2B07D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2B07D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2B07D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2B07D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2B07D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2B07D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2B07D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2B07D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2B07D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2B07D5"/>
    <w:rPr>
      <w:rFonts w:ascii="Georgia" w:eastAsiaTheme="majorEastAsia" w:hAnsi="Georgia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qFormat/>
    <w:rsid w:val="002B07D5"/>
    <w:rPr>
      <w:rFonts w:ascii="Arial" w:hAnsi="Arial" w:cs="Arial"/>
      <w:i/>
      <w:iCs/>
      <w:color w:val="303848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2B07D5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2B07D5"/>
    <w:rPr>
      <w:rFonts w:ascii="Arial" w:hAnsi="Arial" w:cs="Arial"/>
      <w:i/>
      <w:iCs/>
      <w:color w:val="303848" w:themeColor="accent1"/>
    </w:rPr>
  </w:style>
  <w:style w:type="character" w:styleId="GlBavuru">
    <w:name w:val="Intense Reference"/>
    <w:basedOn w:val="VarsaylanParagrafYazTipi"/>
    <w:uiPriority w:val="32"/>
    <w:semiHidden/>
    <w:qFormat/>
    <w:rsid w:val="002B07D5"/>
    <w:rPr>
      <w:rFonts w:ascii="Arial" w:hAnsi="Arial" w:cs="Arial"/>
      <w:b/>
      <w:bCs/>
      <w:smallCaps/>
      <w:color w:val="303848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2B07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2B07D5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2B07D5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2B07D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B07D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B07D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B07D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B07D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2B07D5"/>
    <w:pPr>
      <w:numPr>
        <w:numId w:val="4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2B07D5"/>
    <w:pPr>
      <w:numPr>
        <w:numId w:val="5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2B07D5"/>
    <w:pPr>
      <w:numPr>
        <w:numId w:val="6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2B07D5"/>
    <w:pPr>
      <w:numPr>
        <w:numId w:val="7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2B07D5"/>
    <w:pPr>
      <w:numPr>
        <w:numId w:val="8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2B07D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2B07D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2B07D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2B07D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2B07D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2B07D5"/>
    <w:pPr>
      <w:numPr>
        <w:numId w:val="9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2B07D5"/>
    <w:pPr>
      <w:numPr>
        <w:numId w:val="10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2B07D5"/>
    <w:pPr>
      <w:numPr>
        <w:numId w:val="11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2B07D5"/>
    <w:pPr>
      <w:numPr>
        <w:numId w:val="12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2B07D5"/>
    <w:pPr>
      <w:numPr>
        <w:numId w:val="13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2B07D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2">
    <w:name w:val="List Table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3">
    <w:name w:val="List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2B07D5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2B07D5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B07D5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2B07D5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2B0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table" w:styleId="OrtaKlavuz1">
    <w:name w:val="Medium Grid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2B0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2B07D5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AralkYok">
    <w:name w:val="No Spacing"/>
    <w:uiPriority w:val="1"/>
    <w:semiHidden/>
    <w:qFormat/>
    <w:rsid w:val="002B07D5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B07D5"/>
    <w:rPr>
      <w:rFonts w:ascii="Times New Roman" w:hAnsi="Times New Roman" w:cs="Times New Roman"/>
    </w:rPr>
  </w:style>
  <w:style w:type="paragraph" w:styleId="NormalGirinti">
    <w:name w:val="Normal Indent"/>
    <w:basedOn w:val="Normal"/>
    <w:uiPriority w:val="99"/>
    <w:semiHidden/>
    <w:unhideWhenUsed/>
    <w:rsid w:val="002B07D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2B07D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ayfaNumaras">
    <w:name w:val="pag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table" w:styleId="DzTablo1">
    <w:name w:val="Plain Table 1"/>
    <w:basedOn w:val="NormalTablo"/>
    <w:uiPriority w:val="41"/>
    <w:rsid w:val="002B07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B07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2B07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2B07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2B07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2B07D5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B07D5"/>
    <w:rPr>
      <w:rFonts w:ascii="Consolas" w:hAnsi="Consolas" w:cs="Consolas"/>
      <w:color w:val="000000" w:themeColor="text1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qFormat/>
    <w:rsid w:val="002B07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2B07D5"/>
    <w:rPr>
      <w:rFonts w:ascii="Arial" w:hAnsi="Arial" w:cs="Arial"/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2B07D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mza">
    <w:name w:val="Signature"/>
    <w:basedOn w:val="Normal"/>
    <w:link w:val="mzaChar"/>
    <w:uiPriority w:val="99"/>
    <w:semiHidden/>
    <w:unhideWhenUsed/>
    <w:rsid w:val="002B07D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AkllKprBalant">
    <w:name w:val="Smart Hyperlink"/>
    <w:basedOn w:val="VarsaylanParagrafYazTipi"/>
    <w:uiPriority w:val="99"/>
    <w:semiHidden/>
    <w:unhideWhenUsed/>
    <w:rsid w:val="002B07D5"/>
    <w:rPr>
      <w:rFonts w:ascii="Arial" w:hAnsi="Arial" w:cs="Arial"/>
      <w:u w:val="dotted"/>
    </w:rPr>
  </w:style>
  <w:style w:type="character" w:styleId="Gl">
    <w:name w:val="Strong"/>
    <w:basedOn w:val="VarsaylanParagrafYazTipi"/>
    <w:uiPriority w:val="22"/>
    <w:semiHidden/>
    <w:qFormat/>
    <w:rsid w:val="002B07D5"/>
    <w:rPr>
      <w:rFonts w:ascii="Arial" w:hAnsi="Arial" w:cs="Arial"/>
      <w:b/>
      <w:bCs/>
    </w:rPr>
  </w:style>
  <w:style w:type="character" w:styleId="HafifVurgulama">
    <w:name w:val="Subtle Emphasis"/>
    <w:basedOn w:val="VarsaylanParagrafYazTipi"/>
    <w:uiPriority w:val="19"/>
    <w:semiHidden/>
    <w:qFormat/>
    <w:rsid w:val="002B07D5"/>
    <w:rPr>
      <w:rFonts w:ascii="Arial" w:hAnsi="Arial" w:cs="Arial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qFormat/>
    <w:rsid w:val="002B07D5"/>
    <w:rPr>
      <w:rFonts w:ascii="Arial" w:hAnsi="Arial" w:cs="Arial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2B07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2B07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2B07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2B07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2B07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2B07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2B07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2B07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2B07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2B07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2B07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2B07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2B07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2B07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2B07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2B07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2B07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2B07D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2B07D5"/>
  </w:style>
  <w:style w:type="table" w:styleId="TabloProfesyonel">
    <w:name w:val="Table Professional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2B07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2B07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2B07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2B07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2B07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2B07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2B07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2B07D5"/>
    <w:pPr>
      <w:spacing w:before="120"/>
    </w:pPr>
    <w:rPr>
      <w:rFonts w:ascii="Georgia" w:eastAsiaTheme="majorEastAsia" w:hAnsi="Georgia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2B07D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2B07D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2B07D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2B07D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2B07D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2B07D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2B07D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2B07D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2B07D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2B07D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7D5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nn\AppData\Roaming\Microsoft\Templates\Temel%20modern%20&#246;zge&#231;mi&#3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8183C54B0F46DB8EAE52F6B4429C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D512E9-B610-4386-AAB3-F44BD86AB410}"/>
      </w:docPartPr>
      <w:docPartBody>
        <w:p w:rsidR="00000000" w:rsidRDefault="009D7D5F">
          <w:pPr>
            <w:pStyle w:val="478183C54B0F46DB8EAE52F6B4429C8B"/>
          </w:pPr>
          <w:r w:rsidRPr="000E3867">
            <w:rPr>
              <w:rFonts w:asciiTheme="majorHAnsi" w:hAnsiTheme="majorHAnsi"/>
              <w:lang w:bidi="tr-TR"/>
            </w:rPr>
            <w:t>Adınız</w:t>
          </w:r>
        </w:p>
      </w:docPartBody>
    </w:docPart>
    <w:docPart>
      <w:docPartPr>
        <w:name w:val="DCC6AA1954CA4DFCB82CF41DF315C6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BA956-F37A-4784-BD9B-8392F89C58A3}"/>
      </w:docPartPr>
      <w:docPartBody>
        <w:p w:rsidR="00000000" w:rsidRDefault="009D7D5F">
          <w:pPr>
            <w:pStyle w:val="DCC6AA1954CA4DFCB82CF41DF315C6C3"/>
          </w:pPr>
          <w:r w:rsidRPr="000E3867">
            <w:rPr>
              <w:rStyle w:val="Vurgu"/>
              <w:rFonts w:asciiTheme="majorHAnsi" w:hAnsiTheme="majorHAnsi"/>
              <w:lang w:bidi="tr-TR"/>
            </w:rPr>
            <w:t>Soyadınız</w:t>
          </w:r>
        </w:p>
      </w:docPartBody>
    </w:docPart>
    <w:docPart>
      <w:docPartPr>
        <w:name w:val="AB6A8B74D8DA4939B17EAD309D2B39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08B993-DB1B-4A7E-8E4D-2FCB9807AACD}"/>
      </w:docPartPr>
      <w:docPartBody>
        <w:p w:rsidR="00000000" w:rsidRDefault="009D7D5F">
          <w:pPr>
            <w:pStyle w:val="AB6A8B74D8DA4939B17EAD309D2B39C1"/>
          </w:pPr>
          <w:r w:rsidRPr="000E3867">
            <w:rPr>
              <w:lang w:bidi="tr-TR"/>
            </w:rPr>
            <w:t>İletişim Bilgileri</w:t>
          </w:r>
        </w:p>
      </w:docPartBody>
    </w:docPart>
    <w:docPart>
      <w:docPartPr>
        <w:name w:val="F6FC63C9C1A7439B9998730ABB0A08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ABA00-C8ED-42C6-BB11-80B4B918AC4A}"/>
      </w:docPartPr>
      <w:docPartBody>
        <w:p w:rsidR="00000000" w:rsidRDefault="009D7D5F">
          <w:pPr>
            <w:pStyle w:val="F6FC63C9C1A7439B9998730ABB0A08F4"/>
          </w:pPr>
          <w:r w:rsidRPr="000E3867">
            <w:rPr>
              <w:lang w:bidi="tr-TR"/>
            </w:rPr>
            <w:t>Hedef</w:t>
          </w:r>
        </w:p>
      </w:docPartBody>
    </w:docPart>
    <w:docPart>
      <w:docPartPr>
        <w:name w:val="84534398C65C4F96B434F74618F83A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06A917-3E60-47A0-BA7B-FAEEE5A6900D}"/>
      </w:docPartPr>
      <w:docPartBody>
        <w:p w:rsidR="00000000" w:rsidRDefault="009D7D5F">
          <w:pPr>
            <w:pStyle w:val="84534398C65C4F96B434F74618F83A67"/>
          </w:pPr>
          <w:r w:rsidRPr="000E3867">
            <w:rPr>
              <w:lang w:bidi="tr-TR"/>
            </w:rPr>
            <w:t>Eğitim</w:t>
          </w:r>
        </w:p>
      </w:docPartBody>
    </w:docPart>
    <w:docPart>
      <w:docPartPr>
        <w:name w:val="8259D5B878FD4AE3B2FC2DF6AF3154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A631A-C8CC-48D9-854D-2225C395E2CE}"/>
      </w:docPartPr>
      <w:docPartBody>
        <w:p w:rsidR="00000000" w:rsidRDefault="009D7D5F">
          <w:pPr>
            <w:pStyle w:val="8259D5B878FD4AE3B2FC2DF6AF3154EA"/>
          </w:pPr>
          <w:r w:rsidRPr="000E3867">
            <w:rPr>
              <w:lang w:bidi="tr-TR"/>
            </w:rPr>
            <w:t>Başlıca Yetenekler</w:t>
          </w:r>
        </w:p>
      </w:docPartBody>
    </w:docPart>
    <w:docPart>
      <w:docPartPr>
        <w:name w:val="3A36DD6F64E241158EB709A8C829A0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5061BC-E646-4657-828B-2744773A5DF2}"/>
      </w:docPartPr>
      <w:docPartBody>
        <w:p w:rsidR="00000000" w:rsidRDefault="009D7D5F">
          <w:pPr>
            <w:pStyle w:val="3A36DD6F64E241158EB709A8C829A041"/>
          </w:pPr>
          <w:r w:rsidRPr="000E3867">
            <w:rPr>
              <w:lang w:bidi="tr-TR"/>
            </w:rPr>
            <w:t>İletişim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EB"/>
    <w:rsid w:val="008543EB"/>
    <w:rsid w:val="009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478183C54B0F46DB8EAE52F6B4429C8B">
    <w:name w:val="478183C54B0F46DB8EAE52F6B4429C8B"/>
  </w:style>
  <w:style w:type="character" w:styleId="Vurgu">
    <w:name w:val="Emphasis"/>
    <w:uiPriority w:val="20"/>
    <w:qFormat/>
    <w:rPr>
      <w:rFonts w:ascii="Arial" w:hAnsi="Arial" w:cs="Arial"/>
      <w:color w:val="5B9BD5" w:themeColor="accent5"/>
    </w:rPr>
  </w:style>
  <w:style w:type="paragraph" w:customStyle="1" w:styleId="DCC6AA1954CA4DFCB82CF41DF315C6C3">
    <w:name w:val="DCC6AA1954CA4DFCB82CF41DF315C6C3"/>
  </w:style>
  <w:style w:type="paragraph" w:customStyle="1" w:styleId="15578A70AC9248BEBBBCBCB941E9C36C">
    <w:name w:val="15578A70AC9248BEBBBCBCB941E9C36C"/>
  </w:style>
  <w:style w:type="paragraph" w:customStyle="1" w:styleId="AB6A8B74D8DA4939B17EAD309D2B39C1">
    <w:name w:val="AB6A8B74D8DA4939B17EAD309D2B39C1"/>
  </w:style>
  <w:style w:type="paragraph" w:customStyle="1" w:styleId="SolMetin">
    <w:name w:val="SolMetin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eastAsia="en-US"/>
    </w:rPr>
  </w:style>
  <w:style w:type="paragraph" w:customStyle="1" w:styleId="04E05DE2A5434A299ED14C1B59583338">
    <w:name w:val="04E05DE2A5434A299ED14C1B59583338"/>
  </w:style>
  <w:style w:type="paragraph" w:customStyle="1" w:styleId="CD1B5B11684F4507BA6D4F6AFAA7D729">
    <w:name w:val="CD1B5B11684F4507BA6D4F6AFAA7D729"/>
  </w:style>
  <w:style w:type="paragraph" w:customStyle="1" w:styleId="A5198AFF544B4E9E8B2E9BBC3E885806">
    <w:name w:val="A5198AFF544B4E9E8B2E9BBC3E885806"/>
  </w:style>
  <w:style w:type="paragraph" w:customStyle="1" w:styleId="F6FC63C9C1A7439B9998730ABB0A08F4">
    <w:name w:val="F6FC63C9C1A7439B9998730ABB0A08F4"/>
  </w:style>
  <w:style w:type="paragraph" w:customStyle="1" w:styleId="FD7A52A3AFA84ABDB8B2865E9081BDF2">
    <w:name w:val="FD7A52A3AFA84ABDB8B2865E9081BDF2"/>
  </w:style>
  <w:style w:type="paragraph" w:customStyle="1" w:styleId="84534398C65C4F96B434F74618F83A67">
    <w:name w:val="84534398C65C4F96B434F74618F83A67"/>
  </w:style>
  <w:style w:type="paragraph" w:customStyle="1" w:styleId="7ADFC32C0B2445F98D066BDC549938FC">
    <w:name w:val="7ADFC32C0B2445F98D066BDC549938FC"/>
  </w:style>
  <w:style w:type="paragraph" w:customStyle="1" w:styleId="C88479EC3F324594A9A2E636F6E5F973">
    <w:name w:val="C88479EC3F324594A9A2E636F6E5F973"/>
  </w:style>
  <w:style w:type="paragraph" w:customStyle="1" w:styleId="BC3CA3FD9C974485ABF6505898C9CAB9">
    <w:name w:val="BC3CA3FD9C974485ABF6505898C9CAB9"/>
  </w:style>
  <w:style w:type="paragraph" w:customStyle="1" w:styleId="B17B40DE8A7D40DABA03294DA4687CF7">
    <w:name w:val="B17B40DE8A7D40DABA03294DA4687CF7"/>
  </w:style>
  <w:style w:type="paragraph" w:customStyle="1" w:styleId="767D57D46D144014A22A5F3456C79AD2">
    <w:name w:val="767D57D46D144014A22A5F3456C79AD2"/>
  </w:style>
  <w:style w:type="paragraph" w:customStyle="1" w:styleId="0492038181494294B014AEE4164C4263">
    <w:name w:val="0492038181494294B014AEE4164C4263"/>
  </w:style>
  <w:style w:type="paragraph" w:customStyle="1" w:styleId="FC1AE2FDC76848828FB7F74B4A120E7A">
    <w:name w:val="FC1AE2FDC76848828FB7F74B4A120E7A"/>
  </w:style>
  <w:style w:type="paragraph" w:customStyle="1" w:styleId="819697E5528D4A81A2068708E308E3FE">
    <w:name w:val="819697E5528D4A81A2068708E308E3FE"/>
  </w:style>
  <w:style w:type="paragraph" w:customStyle="1" w:styleId="2B9563304C1142DB89556723AE422F83">
    <w:name w:val="2B9563304C1142DB89556723AE422F83"/>
  </w:style>
  <w:style w:type="paragraph" w:customStyle="1" w:styleId="2AD11978A76543129243223C725232AD">
    <w:name w:val="2AD11978A76543129243223C725232AD"/>
  </w:style>
  <w:style w:type="paragraph" w:customStyle="1" w:styleId="38188B1393474CFC8ACFDDC8D8D35F8F">
    <w:name w:val="38188B1393474CFC8ACFDDC8D8D35F8F"/>
  </w:style>
  <w:style w:type="paragraph" w:customStyle="1" w:styleId="9700672634E04534BB96734DD1D5462F">
    <w:name w:val="9700672634E04534BB96734DD1D5462F"/>
  </w:style>
  <w:style w:type="paragraph" w:customStyle="1" w:styleId="90335C70127543F28D433E693779CE70">
    <w:name w:val="90335C70127543F28D433E693779CE70"/>
  </w:style>
  <w:style w:type="paragraph" w:customStyle="1" w:styleId="360252F5C780447182B9FC52DB362502">
    <w:name w:val="360252F5C780447182B9FC52DB362502"/>
  </w:style>
  <w:style w:type="paragraph" w:customStyle="1" w:styleId="E0847FCDBF25466BAE970E2C092E566A">
    <w:name w:val="E0847FCDBF25466BAE970E2C092E566A"/>
  </w:style>
  <w:style w:type="paragraph" w:customStyle="1" w:styleId="8259D5B878FD4AE3B2FC2DF6AF3154EA">
    <w:name w:val="8259D5B878FD4AE3B2FC2DF6AF3154EA"/>
  </w:style>
  <w:style w:type="paragraph" w:customStyle="1" w:styleId="72D0797D68B6413EA55569E99018F65C">
    <w:name w:val="72D0797D68B6413EA55569E99018F65C"/>
  </w:style>
  <w:style w:type="paragraph" w:customStyle="1" w:styleId="3A36DD6F64E241158EB709A8C829A041">
    <w:name w:val="3A36DD6F64E241158EB709A8C829A041"/>
  </w:style>
  <w:style w:type="paragraph" w:customStyle="1" w:styleId="SaMetin">
    <w:name w:val="SağMetin"/>
    <w:basedOn w:val="Normal"/>
    <w:next w:val="Normal"/>
    <w:uiPriority w:val="5"/>
    <w:qFormat/>
    <w:rsid w:val="008543EB"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eastAsia="en-US"/>
    </w:rPr>
  </w:style>
  <w:style w:type="paragraph" w:customStyle="1" w:styleId="04221F65BC9B4BD1AE394FAE3751CAE6">
    <w:name w:val="04221F65BC9B4BD1AE394FAE3751CAE6"/>
  </w:style>
  <w:style w:type="paragraph" w:customStyle="1" w:styleId="5311997EE3DF46F1BB8B5F34A785A805">
    <w:name w:val="5311997EE3DF46F1BB8B5F34A785A805"/>
  </w:style>
  <w:style w:type="paragraph" w:customStyle="1" w:styleId="B503AB07485B49CC89B76116E5645BF0">
    <w:name w:val="B503AB07485B49CC89B76116E5645BF0"/>
  </w:style>
  <w:style w:type="paragraph" w:customStyle="1" w:styleId="9BA18A4B17D0453490A2318EFD80019E">
    <w:name w:val="9BA18A4B17D0453490A2318EFD80019E"/>
  </w:style>
  <w:style w:type="paragraph" w:customStyle="1" w:styleId="6D240E2A7EE14D49A4AE9EE0B752F4A4">
    <w:name w:val="6D240E2A7EE14D49A4AE9EE0B752F4A4"/>
  </w:style>
  <w:style w:type="paragraph" w:customStyle="1" w:styleId="8638360D92734DE1BD5108CEACCF168E">
    <w:name w:val="8638360D92734DE1BD5108CEACCF168E"/>
    <w:rsid w:val="008543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55AF0-8C63-4EC6-83A7-4101963F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Temel modern özgeçmiş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2021-10-04T12:32:00Z</dcterms:created>
  <dcterms:modified xsi:type="dcterms:W3CDTF">2021-10-04T12:38:00Z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